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7B3" w:rsidRPr="00AB1A3B" w:rsidRDefault="00D747B3" w:rsidP="00D747B3">
      <w:pPr>
        <w:jc w:val="center"/>
        <w:rPr>
          <w:b/>
          <w:sz w:val="16"/>
          <w:szCs w:val="16"/>
        </w:rPr>
      </w:pPr>
      <w:r w:rsidRPr="00AB1A3B">
        <w:rPr>
          <w:b/>
          <w:sz w:val="32"/>
          <w:szCs w:val="32"/>
        </w:rPr>
        <w:t>Anexo</w:t>
      </w:r>
      <w:r w:rsidR="008D4E9A">
        <w:rPr>
          <w:b/>
          <w:sz w:val="32"/>
          <w:szCs w:val="32"/>
        </w:rPr>
        <w:t xml:space="preserve"> X</w:t>
      </w:r>
    </w:p>
    <w:p w:rsidR="00D747B3" w:rsidRPr="003A2968" w:rsidRDefault="00D747B3" w:rsidP="00D747B3">
      <w:pPr>
        <w:jc w:val="center"/>
        <w:rPr>
          <w:b/>
          <w:sz w:val="36"/>
          <w:szCs w:val="36"/>
        </w:rPr>
      </w:pPr>
      <w:r w:rsidRPr="003A2968">
        <w:rPr>
          <w:b/>
          <w:sz w:val="36"/>
          <w:szCs w:val="36"/>
        </w:rPr>
        <w:t>DECLARACIÓN RESPONSABLE</w:t>
      </w:r>
    </w:p>
    <w:p w:rsidR="00AB1A3B" w:rsidRPr="003A2968" w:rsidRDefault="00AB1A3B" w:rsidP="00AB1A3B">
      <w:pPr>
        <w:jc w:val="center"/>
        <w:rPr>
          <w:b/>
          <w:sz w:val="20"/>
          <w:szCs w:val="20"/>
        </w:rPr>
      </w:pPr>
      <w:r w:rsidRPr="003A2968">
        <w:rPr>
          <w:b/>
          <w:sz w:val="20"/>
          <w:szCs w:val="20"/>
        </w:rPr>
        <w:t>PARÁMETROS INDICADORES QUE DEFINEN LA SITUACIÓN DE EMERGENCIA QUE JUSTIFICA LA NECESIDAD DE ALIMENTAR A LAS COLMENAS.</w:t>
      </w:r>
    </w:p>
    <w:p w:rsidR="00D747B3" w:rsidRPr="00AB1A3B" w:rsidRDefault="00AB1A3B" w:rsidP="00AB1A3B">
      <w:pPr>
        <w:ind w:right="-568"/>
        <w:jc w:val="both"/>
        <w:rPr>
          <w:sz w:val="18"/>
          <w:szCs w:val="18"/>
        </w:rPr>
      </w:pPr>
      <w:r w:rsidRPr="00AB1A3B">
        <w:rPr>
          <w:i/>
          <w:sz w:val="16"/>
          <w:szCs w:val="16"/>
        </w:rPr>
        <w:t>(</w:t>
      </w:r>
      <w:r w:rsidRPr="00AB1A3B">
        <w:rPr>
          <w:i/>
          <w:sz w:val="18"/>
          <w:szCs w:val="18"/>
        </w:rPr>
        <w:t>Se marcarán</w:t>
      </w:r>
      <w:r w:rsidR="00D747B3" w:rsidRPr="00AB1A3B">
        <w:rPr>
          <w:i/>
          <w:sz w:val="18"/>
          <w:szCs w:val="18"/>
        </w:rPr>
        <w:t xml:space="preserve"> tantos parámetros como proceda, para justificar la ayuda en el marco de la Intervención Sectorial Apícola</w:t>
      </w:r>
      <w:r w:rsidR="00D747B3" w:rsidRPr="00AB1A3B">
        <w:rPr>
          <w:sz w:val="18"/>
          <w:szCs w:val="18"/>
        </w:rPr>
        <w:t>:</w:t>
      </w:r>
    </w:p>
    <w:p w:rsidR="00AB1A3B" w:rsidRDefault="00AB1A3B" w:rsidP="00D747B3"/>
    <w:p w:rsidR="00D747B3" w:rsidRDefault="00D747B3" w:rsidP="00AB1A3B">
      <w:pPr>
        <w:ind w:right="-568"/>
        <w:jc w:val="both"/>
      </w:pPr>
      <w:r>
        <w:t>Yo …………………………………………………………. con NIF ………………………………… apicultor/a de la Comunidad Autónoma de ………. con libro de explotación de ganado apícola con código REGA ES………………………………………, declaro:</w:t>
      </w:r>
    </w:p>
    <w:p w:rsidR="00AB1A3B" w:rsidRDefault="00D747B3" w:rsidP="00AB1A3B">
      <w:pPr>
        <w:ind w:right="-568"/>
        <w:jc w:val="both"/>
      </w:pPr>
      <w:r>
        <w:t>Que, dadas las</w:t>
      </w:r>
      <w:r w:rsidR="003A2968">
        <w:t xml:space="preserve"> siguientes</w:t>
      </w:r>
      <w:r>
        <w:t xml:space="preserve"> condiciones detectadas (marcar según circunstancias de la explotación): </w:t>
      </w:r>
    </w:p>
    <w:p w:rsidR="00D747B3" w:rsidRPr="00AB1A3B" w:rsidRDefault="003A2968" w:rsidP="00AB1A3B">
      <w:pPr>
        <w:ind w:right="-568"/>
        <w:jc w:val="both"/>
        <w:rPr>
          <w:sz w:val="20"/>
          <w:szCs w:val="20"/>
        </w:rPr>
      </w:pPr>
      <w:r>
        <w:rPr>
          <w:sz w:val="20"/>
          <w:szCs w:val="20"/>
        </w:rPr>
        <w:t>(En caso de</w:t>
      </w:r>
      <w:r w:rsidR="00D747B3" w:rsidRPr="00AB1A3B">
        <w:rPr>
          <w:sz w:val="20"/>
          <w:szCs w:val="20"/>
        </w:rPr>
        <w:t xml:space="preserve"> indica</w:t>
      </w:r>
      <w:r>
        <w:rPr>
          <w:sz w:val="20"/>
          <w:szCs w:val="20"/>
        </w:rPr>
        <w:t>r</w:t>
      </w:r>
      <w:r w:rsidR="00D747B3" w:rsidRPr="00AB1A3B">
        <w:rPr>
          <w:sz w:val="20"/>
          <w:szCs w:val="20"/>
        </w:rPr>
        <w:t xml:space="preserve"> SI, cumplimentar las fechas de inicio y finalización de la condición)</w:t>
      </w:r>
    </w:p>
    <w:p w:rsidR="00D747B3" w:rsidRPr="00AB1A3B" w:rsidRDefault="00D747B3" w:rsidP="00AB1A3B">
      <w:pPr>
        <w:ind w:right="-568"/>
        <w:rPr>
          <w:b/>
        </w:rPr>
      </w:pPr>
      <w:r w:rsidRPr="00AB1A3B">
        <w:rPr>
          <w:b/>
        </w:rPr>
        <w:t xml:space="preserve">1. Vitalidad de la colmena limitada que se refleja en: </w:t>
      </w:r>
    </w:p>
    <w:p w:rsidR="00AE1C94" w:rsidRDefault="00D747B3" w:rsidP="00AE1C94">
      <w:pPr>
        <w:ind w:left="284" w:right="-568"/>
      </w:pPr>
      <w:r>
        <w:t xml:space="preserve">a. Déficit de abejas y de cría viable en los cuadros </w:t>
      </w:r>
      <w:r w:rsidR="003A2968">
        <w:t xml:space="preserve">   </w:t>
      </w:r>
      <w:r w:rsidR="00AE1C94">
        <w:t xml:space="preserve">SI </w:t>
      </w:r>
      <w:r w:rsidR="00AE1C94">
        <w:rPr>
          <w:rFonts w:ascii="Segoe UI Symbol" w:hAnsi="Segoe UI Symbol" w:cs="Segoe UI Symbol"/>
        </w:rPr>
        <w:t>☐</w:t>
      </w:r>
      <w:r w:rsidR="00AE1C94">
        <w:t xml:space="preserve"> NO </w:t>
      </w:r>
      <w:r w:rsidR="00AE1C94">
        <w:rPr>
          <w:rFonts w:ascii="Segoe UI Symbol" w:hAnsi="Segoe UI Symbol" w:cs="Segoe UI Symbol"/>
        </w:rPr>
        <w:t>☐</w:t>
      </w:r>
      <w:r w:rsidR="00AE1C94">
        <w:t xml:space="preserve"> </w:t>
      </w:r>
    </w:p>
    <w:p w:rsidR="00D747B3" w:rsidRDefault="00D747B3" w:rsidP="00AB1A3B">
      <w:pPr>
        <w:ind w:left="284" w:right="-568"/>
        <w:jc w:val="center"/>
      </w:pPr>
      <w:bookmarkStart w:id="0" w:name="_GoBack"/>
      <w:bookmarkEnd w:id="0"/>
      <w:r>
        <w:t>Fecha de inicio:                             Fecha de fin:</w:t>
      </w:r>
    </w:p>
    <w:p w:rsidR="00D747B3" w:rsidRDefault="00D747B3" w:rsidP="00AB1A3B">
      <w:pPr>
        <w:ind w:left="284" w:right="-568"/>
      </w:pPr>
      <w:r>
        <w:t xml:space="preserve">b. Reducción masiva no estacional de población de la colonia </w:t>
      </w:r>
      <w:r w:rsidR="003A2968">
        <w:t xml:space="preserve">    </w:t>
      </w:r>
      <w:r>
        <w:t xml:space="preserve">SI </w:t>
      </w:r>
      <w:r>
        <w:rPr>
          <w:rFonts w:ascii="Segoe UI Symbol" w:hAnsi="Segoe UI Symbol" w:cs="Segoe UI Symbol"/>
        </w:rPr>
        <w:t>☐</w:t>
      </w:r>
      <w:r>
        <w:t xml:space="preserve"> NO </w:t>
      </w:r>
      <w:r>
        <w:rPr>
          <w:rFonts w:ascii="Segoe UI Symbol" w:hAnsi="Segoe UI Symbol" w:cs="Segoe UI Symbol"/>
        </w:rPr>
        <w:t>☐</w:t>
      </w:r>
      <w:r>
        <w:t xml:space="preserve"> </w:t>
      </w:r>
    </w:p>
    <w:p w:rsidR="00D747B3" w:rsidRDefault="00D747B3" w:rsidP="003A2968">
      <w:pPr>
        <w:ind w:left="2694" w:right="-568"/>
      </w:pPr>
      <w:r>
        <w:t>Fecha de inicio…………………………Fecha de fin:</w:t>
      </w:r>
    </w:p>
    <w:p w:rsidR="00D747B3" w:rsidRPr="00AB1A3B" w:rsidRDefault="00D747B3" w:rsidP="00AB1A3B">
      <w:pPr>
        <w:ind w:right="-568"/>
        <w:rPr>
          <w:b/>
        </w:rPr>
      </w:pPr>
      <w:r w:rsidRPr="00AB1A3B">
        <w:rPr>
          <w:b/>
        </w:rPr>
        <w:t>2. Situación sanitaria:</w:t>
      </w:r>
    </w:p>
    <w:p w:rsidR="00D747B3" w:rsidRDefault="00D747B3" w:rsidP="00AB1A3B">
      <w:pPr>
        <w:ind w:left="284" w:right="-568"/>
      </w:pPr>
      <w:r>
        <w:t xml:space="preserve">a. Grado de infestación </w:t>
      </w:r>
      <w:proofErr w:type="spellStart"/>
      <w:r>
        <w:t>Varroa</w:t>
      </w:r>
      <w:proofErr w:type="spellEnd"/>
      <w:r>
        <w:t xml:space="preserve"> superior al 2% en fase </w:t>
      </w:r>
      <w:proofErr w:type="spellStart"/>
      <w:r>
        <w:t>forética</w:t>
      </w:r>
      <w:proofErr w:type="spellEnd"/>
      <w:r w:rsidR="003A2968">
        <w:t xml:space="preserve">    </w:t>
      </w:r>
      <w:r>
        <w:t xml:space="preserve"> SI </w:t>
      </w:r>
      <w:r>
        <w:rPr>
          <w:rFonts w:ascii="Segoe UI Symbol" w:hAnsi="Segoe UI Symbol" w:cs="Segoe UI Symbol"/>
        </w:rPr>
        <w:t>☐</w:t>
      </w:r>
      <w:r>
        <w:t xml:space="preserve"> NO </w:t>
      </w:r>
      <w:r>
        <w:rPr>
          <w:rFonts w:ascii="Segoe UI Symbol" w:hAnsi="Segoe UI Symbol" w:cs="Segoe UI Symbol"/>
        </w:rPr>
        <w:t>☐</w:t>
      </w:r>
      <w:r>
        <w:t xml:space="preserve"> </w:t>
      </w:r>
    </w:p>
    <w:p w:rsidR="00D747B3" w:rsidRDefault="00D747B3" w:rsidP="00AB1A3B">
      <w:pPr>
        <w:ind w:left="284" w:right="-568"/>
        <w:jc w:val="center"/>
      </w:pPr>
      <w:r>
        <w:t>Fecha de inicio:                              Fecha de fin:</w:t>
      </w:r>
    </w:p>
    <w:p w:rsidR="00D747B3" w:rsidRDefault="00D747B3" w:rsidP="00AB1A3B">
      <w:pPr>
        <w:ind w:left="284" w:right="-568"/>
      </w:pPr>
      <w:r>
        <w:t xml:space="preserve">b. Manejo coadyuvante como tratamiento a la </w:t>
      </w:r>
      <w:proofErr w:type="spellStart"/>
      <w:r>
        <w:t>Varroa</w:t>
      </w:r>
      <w:proofErr w:type="spellEnd"/>
      <w:r>
        <w:t xml:space="preserve"> (enjaulado de reina, enjambres sanitarios u otros métodos que fuercen la ausencia de cría)</w:t>
      </w:r>
      <w:r w:rsidR="003A2968">
        <w:t xml:space="preserve">     </w:t>
      </w:r>
      <w:r>
        <w:t xml:space="preserve"> SI </w:t>
      </w:r>
      <w:r>
        <w:rPr>
          <w:rFonts w:ascii="Segoe UI Symbol" w:hAnsi="Segoe UI Symbol" w:cs="Segoe UI Symbol"/>
        </w:rPr>
        <w:t>☐</w:t>
      </w:r>
      <w:r>
        <w:t xml:space="preserve"> NO </w:t>
      </w:r>
      <w:r>
        <w:rPr>
          <w:rFonts w:ascii="Segoe UI Symbol" w:hAnsi="Segoe UI Symbol" w:cs="Segoe UI Symbol"/>
        </w:rPr>
        <w:t>☐</w:t>
      </w:r>
      <w:r>
        <w:t xml:space="preserve"> </w:t>
      </w:r>
    </w:p>
    <w:p w:rsidR="00D747B3" w:rsidRDefault="00D747B3" w:rsidP="00AB1A3B">
      <w:pPr>
        <w:ind w:left="284" w:right="-568"/>
        <w:jc w:val="center"/>
      </w:pPr>
      <w:r>
        <w:t>Fecha de inicio:                              Fecha de fin:</w:t>
      </w:r>
    </w:p>
    <w:p w:rsidR="00D747B3" w:rsidRDefault="00D747B3" w:rsidP="00AB1A3B">
      <w:pPr>
        <w:ind w:left="284" w:right="-568"/>
      </w:pPr>
      <w:r>
        <w:t xml:space="preserve">c. Ataque prolongado de </w:t>
      </w:r>
      <w:proofErr w:type="spellStart"/>
      <w:r>
        <w:t>Vespa</w:t>
      </w:r>
      <w:proofErr w:type="spellEnd"/>
      <w:r>
        <w:t xml:space="preserve"> </w:t>
      </w:r>
      <w:proofErr w:type="spellStart"/>
      <w:r>
        <w:t>velutina</w:t>
      </w:r>
      <w:proofErr w:type="spellEnd"/>
      <w:r>
        <w:t xml:space="preserve"> y </w:t>
      </w:r>
      <w:proofErr w:type="spellStart"/>
      <w:r>
        <w:t>Vespa</w:t>
      </w:r>
      <w:proofErr w:type="spellEnd"/>
      <w:r>
        <w:t xml:space="preserve"> </w:t>
      </w:r>
      <w:proofErr w:type="spellStart"/>
      <w:r>
        <w:t>orientalis</w:t>
      </w:r>
      <w:proofErr w:type="spellEnd"/>
      <w:r>
        <w:t xml:space="preserve">, abejaruco u otros agresores que impide el pecoreo de las abejas </w:t>
      </w:r>
      <w:r w:rsidR="003A2968">
        <w:t xml:space="preserve">     </w:t>
      </w:r>
      <w:r>
        <w:t xml:space="preserve">SI </w:t>
      </w:r>
      <w:r>
        <w:rPr>
          <w:rFonts w:ascii="Segoe UI Symbol" w:hAnsi="Segoe UI Symbol" w:cs="Segoe UI Symbol"/>
        </w:rPr>
        <w:t>☐</w:t>
      </w:r>
      <w:r>
        <w:t xml:space="preserve"> NO </w:t>
      </w:r>
      <w:r>
        <w:rPr>
          <w:rFonts w:ascii="Segoe UI Symbol" w:hAnsi="Segoe UI Symbol" w:cs="Segoe UI Symbol"/>
        </w:rPr>
        <w:t>☐</w:t>
      </w:r>
      <w:r>
        <w:t xml:space="preserve"> </w:t>
      </w:r>
    </w:p>
    <w:p w:rsidR="00D747B3" w:rsidRDefault="00D747B3" w:rsidP="00AB1A3B">
      <w:pPr>
        <w:ind w:left="284" w:right="-568"/>
        <w:jc w:val="center"/>
      </w:pPr>
      <w:r>
        <w:t>Fecha de inicio:……………………….. Fecha de fin:</w:t>
      </w:r>
    </w:p>
    <w:p w:rsidR="00D747B3" w:rsidRDefault="00D747B3" w:rsidP="00AB1A3B">
      <w:pPr>
        <w:ind w:left="284" w:right="-568"/>
      </w:pPr>
      <w:r>
        <w:t xml:space="preserve">d. Presencia de infección por </w:t>
      </w:r>
      <w:proofErr w:type="spellStart"/>
      <w:r>
        <w:t>Nosema</w:t>
      </w:r>
      <w:proofErr w:type="spellEnd"/>
      <w:r>
        <w:t xml:space="preserve"> (</w:t>
      </w:r>
      <w:proofErr w:type="spellStart"/>
      <w:r>
        <w:t>ceranae</w:t>
      </w:r>
      <w:proofErr w:type="spellEnd"/>
      <w:r>
        <w:t xml:space="preserve"> o </w:t>
      </w:r>
      <w:proofErr w:type="spellStart"/>
      <w:r>
        <w:t>apis</w:t>
      </w:r>
      <w:proofErr w:type="spellEnd"/>
      <w:r>
        <w:t xml:space="preserve">) </w:t>
      </w:r>
      <w:r w:rsidR="003A2968">
        <w:t xml:space="preserve">     </w:t>
      </w:r>
      <w:r>
        <w:t xml:space="preserve">SI </w:t>
      </w:r>
      <w:r>
        <w:rPr>
          <w:rFonts w:ascii="Segoe UI Symbol" w:hAnsi="Segoe UI Symbol" w:cs="Segoe UI Symbol"/>
        </w:rPr>
        <w:t>☐</w:t>
      </w:r>
      <w:r>
        <w:t xml:space="preserve"> NO </w:t>
      </w:r>
      <w:r>
        <w:rPr>
          <w:rFonts w:ascii="Segoe UI Symbol" w:hAnsi="Segoe UI Symbol" w:cs="Segoe UI Symbol"/>
        </w:rPr>
        <w:t>☐</w:t>
      </w:r>
      <w:r>
        <w:t xml:space="preserve"> </w:t>
      </w:r>
    </w:p>
    <w:p w:rsidR="00D747B3" w:rsidRDefault="00D747B3" w:rsidP="00AB1A3B">
      <w:pPr>
        <w:ind w:left="284" w:right="-568"/>
        <w:jc w:val="center"/>
      </w:pPr>
      <w:r>
        <w:t>Fecha de inicio: …………………………Fecha de fin:</w:t>
      </w:r>
    </w:p>
    <w:p w:rsidR="00D747B3" w:rsidRPr="00AB1A3B" w:rsidRDefault="00D747B3" w:rsidP="00AB1A3B">
      <w:pPr>
        <w:ind w:right="-568"/>
        <w:rPr>
          <w:b/>
        </w:rPr>
      </w:pPr>
      <w:r w:rsidRPr="00AB1A3B">
        <w:rPr>
          <w:b/>
        </w:rPr>
        <w:t>3. Cantidad de alimento disponible en la colmena:</w:t>
      </w:r>
    </w:p>
    <w:p w:rsidR="00D747B3" w:rsidRDefault="00D747B3" w:rsidP="00AB1A3B">
      <w:pPr>
        <w:ind w:left="284" w:right="-568"/>
      </w:pPr>
      <w:r>
        <w:t>a. Reserva de miel insuficiente</w:t>
      </w:r>
      <w:r w:rsidR="003A2968">
        <w:t xml:space="preserve">      </w:t>
      </w:r>
      <w:r>
        <w:t xml:space="preserve"> SI </w:t>
      </w:r>
      <w:r>
        <w:rPr>
          <w:rFonts w:ascii="Segoe UI Symbol" w:hAnsi="Segoe UI Symbol" w:cs="Segoe UI Symbol"/>
        </w:rPr>
        <w:t>☐</w:t>
      </w:r>
      <w:r>
        <w:t xml:space="preserve"> NO </w:t>
      </w:r>
      <w:r>
        <w:rPr>
          <w:rFonts w:ascii="Segoe UI Symbol" w:hAnsi="Segoe UI Symbol" w:cs="Segoe UI Symbol"/>
        </w:rPr>
        <w:t>☐</w:t>
      </w:r>
      <w:r>
        <w:t xml:space="preserve"> </w:t>
      </w:r>
    </w:p>
    <w:p w:rsidR="00D747B3" w:rsidRDefault="00D747B3" w:rsidP="00AB1A3B">
      <w:pPr>
        <w:ind w:left="284" w:right="-568"/>
        <w:jc w:val="center"/>
      </w:pPr>
      <w:r>
        <w:t>Fecha de inicio:……………………….. Fecha de fin:</w:t>
      </w:r>
    </w:p>
    <w:p w:rsidR="00D747B3" w:rsidRDefault="00D747B3" w:rsidP="00AB1A3B">
      <w:pPr>
        <w:ind w:left="284" w:right="-568"/>
      </w:pPr>
      <w:r>
        <w:lastRenderedPageBreak/>
        <w:t xml:space="preserve">b. Déficit proteico por falta de polen combinado con disminución en la cría </w:t>
      </w:r>
      <w:r w:rsidR="003A2968">
        <w:t xml:space="preserve">     </w:t>
      </w:r>
      <w:r>
        <w:t xml:space="preserve">SI </w:t>
      </w:r>
      <w:r>
        <w:rPr>
          <w:rFonts w:ascii="Segoe UI Symbol" w:hAnsi="Segoe UI Symbol" w:cs="Segoe UI Symbol"/>
        </w:rPr>
        <w:t>☐</w:t>
      </w:r>
      <w:r>
        <w:t xml:space="preserve"> NO </w:t>
      </w:r>
      <w:r>
        <w:rPr>
          <w:rFonts w:ascii="Segoe UI Symbol" w:hAnsi="Segoe UI Symbol" w:cs="Segoe UI Symbol"/>
        </w:rPr>
        <w:t>☐</w:t>
      </w:r>
      <w:r>
        <w:t xml:space="preserve"> </w:t>
      </w:r>
    </w:p>
    <w:p w:rsidR="00D747B3" w:rsidRDefault="00D747B3" w:rsidP="00AB1A3B">
      <w:pPr>
        <w:ind w:left="284" w:right="-568"/>
        <w:jc w:val="center"/>
      </w:pPr>
      <w:r>
        <w:t>Fecha de inicio: ………………………..Fecha de fin:</w:t>
      </w:r>
    </w:p>
    <w:p w:rsidR="00D747B3" w:rsidRPr="00AB1A3B" w:rsidRDefault="00D747B3" w:rsidP="00AB1A3B">
      <w:pPr>
        <w:ind w:right="-568"/>
        <w:rPr>
          <w:b/>
        </w:rPr>
      </w:pPr>
      <w:r w:rsidRPr="00AB1A3B">
        <w:rPr>
          <w:b/>
        </w:rPr>
        <w:t>4. Grado de floración en el entorno:</w:t>
      </w:r>
    </w:p>
    <w:p w:rsidR="00D747B3" w:rsidRDefault="00D747B3" w:rsidP="00AB1A3B">
      <w:pPr>
        <w:ind w:left="426"/>
      </w:pPr>
      <w:r>
        <w:t xml:space="preserve">a. Ausencia o déficit de flora melífera productora de polen o néctar </w:t>
      </w:r>
      <w:r w:rsidR="003A2968">
        <w:t xml:space="preserve">    </w:t>
      </w:r>
      <w:r>
        <w:t xml:space="preserve">SI </w:t>
      </w:r>
      <w:r>
        <w:rPr>
          <w:rFonts w:ascii="Segoe UI Symbol" w:hAnsi="Segoe UI Symbol" w:cs="Segoe UI Symbol"/>
        </w:rPr>
        <w:t>☐</w:t>
      </w:r>
      <w:r>
        <w:t xml:space="preserve"> NO </w:t>
      </w:r>
      <w:r>
        <w:rPr>
          <w:rFonts w:ascii="Segoe UI Symbol" w:hAnsi="Segoe UI Symbol" w:cs="Segoe UI Symbol"/>
        </w:rPr>
        <w:t>☐</w:t>
      </w:r>
      <w:r>
        <w:t xml:space="preserve"> </w:t>
      </w:r>
    </w:p>
    <w:p w:rsidR="00D747B3" w:rsidRDefault="00D747B3" w:rsidP="00D747B3">
      <w:pPr>
        <w:jc w:val="center"/>
      </w:pPr>
      <w:r>
        <w:t>Fecha de inicio:……………………….. Fecha de fin:</w:t>
      </w:r>
    </w:p>
    <w:p w:rsidR="00D747B3" w:rsidRPr="00AB1A3B" w:rsidRDefault="00D747B3" w:rsidP="00AB1A3B">
      <w:pPr>
        <w:ind w:right="-285"/>
        <w:rPr>
          <w:b/>
        </w:rPr>
      </w:pPr>
      <w:r w:rsidRPr="00AB1A3B">
        <w:rPr>
          <w:b/>
        </w:rPr>
        <w:t>5. Frecuencia aumentada de días con fenómenos climáticos adversos que impiden el pecoreo:</w:t>
      </w:r>
    </w:p>
    <w:p w:rsidR="00D747B3" w:rsidRDefault="00D747B3" w:rsidP="00AB1A3B">
      <w:pPr>
        <w:ind w:left="426"/>
      </w:pPr>
      <w:r>
        <w:t xml:space="preserve">a. Extrema sequía </w:t>
      </w:r>
      <w:r w:rsidR="003A2968">
        <w:t xml:space="preserve">    </w:t>
      </w:r>
      <w:r>
        <w:t xml:space="preserve">SI </w:t>
      </w:r>
      <w:r>
        <w:rPr>
          <w:rFonts w:ascii="Segoe UI Symbol" w:hAnsi="Segoe UI Symbol" w:cs="Segoe UI Symbol"/>
        </w:rPr>
        <w:t>☐</w:t>
      </w:r>
      <w:r>
        <w:t xml:space="preserve"> NO </w:t>
      </w:r>
      <w:r>
        <w:rPr>
          <w:rFonts w:ascii="Segoe UI Symbol" w:hAnsi="Segoe UI Symbol" w:cs="Segoe UI Symbol"/>
        </w:rPr>
        <w:t>☐</w:t>
      </w:r>
      <w:r>
        <w:t xml:space="preserve"> </w:t>
      </w:r>
    </w:p>
    <w:p w:rsidR="00D747B3" w:rsidRDefault="00D747B3" w:rsidP="00AB1A3B">
      <w:pPr>
        <w:ind w:left="426"/>
        <w:jc w:val="center"/>
      </w:pPr>
      <w:r>
        <w:t>Fecha de inicio:……………………….. Fecha de fin:</w:t>
      </w:r>
    </w:p>
    <w:p w:rsidR="00D747B3" w:rsidRDefault="00D747B3" w:rsidP="00AB1A3B">
      <w:pPr>
        <w:ind w:left="426"/>
      </w:pPr>
      <w:r>
        <w:t xml:space="preserve">b. Lluvias intensas </w:t>
      </w:r>
      <w:r w:rsidR="003A2968">
        <w:t xml:space="preserve">    </w:t>
      </w:r>
      <w:r>
        <w:t xml:space="preserve">SI </w:t>
      </w:r>
      <w:r>
        <w:rPr>
          <w:rFonts w:ascii="Segoe UI Symbol" w:hAnsi="Segoe UI Symbol" w:cs="Segoe UI Symbol"/>
        </w:rPr>
        <w:t>☐</w:t>
      </w:r>
      <w:r>
        <w:t xml:space="preserve"> NO </w:t>
      </w:r>
      <w:r>
        <w:rPr>
          <w:rFonts w:ascii="Segoe UI Symbol" w:hAnsi="Segoe UI Symbol" w:cs="Segoe UI Symbol"/>
        </w:rPr>
        <w:t>☐</w:t>
      </w:r>
      <w:r>
        <w:t xml:space="preserve"> </w:t>
      </w:r>
    </w:p>
    <w:p w:rsidR="00D747B3" w:rsidRDefault="00D747B3" w:rsidP="00AB1A3B">
      <w:pPr>
        <w:ind w:left="426"/>
        <w:jc w:val="center"/>
      </w:pPr>
      <w:r>
        <w:t>Fecha de inicio:……………………….. Fecha de fin:</w:t>
      </w:r>
    </w:p>
    <w:p w:rsidR="00D747B3" w:rsidRDefault="00D747B3" w:rsidP="00AB1A3B">
      <w:pPr>
        <w:ind w:left="426"/>
      </w:pPr>
      <w:r>
        <w:t>c. Alteración de fenología de floración (retrasos o adelantos)</w:t>
      </w:r>
      <w:r w:rsidR="003A2968">
        <w:t xml:space="preserve">    </w:t>
      </w:r>
      <w:r>
        <w:t xml:space="preserve">SI </w:t>
      </w:r>
      <w:r>
        <w:rPr>
          <w:rFonts w:ascii="Segoe UI Symbol" w:hAnsi="Segoe UI Symbol" w:cs="Segoe UI Symbol"/>
        </w:rPr>
        <w:t>☐</w:t>
      </w:r>
      <w:r>
        <w:t xml:space="preserve"> NO </w:t>
      </w:r>
      <w:r>
        <w:rPr>
          <w:rFonts w:ascii="Segoe UI Symbol" w:hAnsi="Segoe UI Symbol" w:cs="Segoe UI Symbol"/>
        </w:rPr>
        <w:t>☐</w:t>
      </w:r>
      <w:r>
        <w:t xml:space="preserve"> </w:t>
      </w:r>
    </w:p>
    <w:p w:rsidR="00D747B3" w:rsidRDefault="00D747B3" w:rsidP="00AB1A3B">
      <w:pPr>
        <w:ind w:left="426"/>
        <w:jc w:val="center"/>
      </w:pPr>
      <w:r>
        <w:t>Fecha de inicio: ………………………..Fecha de fin:</w:t>
      </w:r>
    </w:p>
    <w:p w:rsidR="00D747B3" w:rsidRPr="00AB1A3B" w:rsidRDefault="00D747B3" w:rsidP="00D747B3">
      <w:pPr>
        <w:rPr>
          <w:b/>
        </w:rPr>
      </w:pPr>
      <w:r w:rsidRPr="00AB1A3B">
        <w:rPr>
          <w:b/>
        </w:rPr>
        <w:t xml:space="preserve">6. Ocurrencia de desastres naturales declarados: </w:t>
      </w:r>
    </w:p>
    <w:p w:rsidR="00D747B3" w:rsidRDefault="00D747B3" w:rsidP="00AB1A3B">
      <w:pPr>
        <w:ind w:left="426"/>
      </w:pPr>
      <w:r>
        <w:t xml:space="preserve">a. Incendio </w:t>
      </w:r>
      <w:r w:rsidR="003A2968">
        <w:t xml:space="preserve">      </w:t>
      </w:r>
      <w:r>
        <w:t xml:space="preserve">SI </w:t>
      </w:r>
      <w:r>
        <w:rPr>
          <w:rFonts w:ascii="Segoe UI Symbol" w:hAnsi="Segoe UI Symbol" w:cs="Segoe UI Symbol"/>
        </w:rPr>
        <w:t>☐</w:t>
      </w:r>
      <w:r>
        <w:t xml:space="preserve"> NO </w:t>
      </w:r>
      <w:r>
        <w:rPr>
          <w:rFonts w:ascii="Segoe UI Symbol" w:hAnsi="Segoe UI Symbol" w:cs="Segoe UI Symbol"/>
        </w:rPr>
        <w:t>☐</w:t>
      </w:r>
      <w:r>
        <w:t xml:space="preserve"> </w:t>
      </w:r>
    </w:p>
    <w:p w:rsidR="00D747B3" w:rsidRDefault="00D747B3" w:rsidP="00AB1A3B">
      <w:pPr>
        <w:ind w:left="426"/>
        <w:jc w:val="center"/>
      </w:pPr>
      <w:r>
        <w:t>Fecha de inicio: ……………………….Fecha de fin:</w:t>
      </w:r>
    </w:p>
    <w:p w:rsidR="00D747B3" w:rsidRDefault="00D747B3" w:rsidP="00AB1A3B">
      <w:pPr>
        <w:ind w:left="426"/>
      </w:pPr>
      <w:r>
        <w:t xml:space="preserve">b. Inundación </w:t>
      </w:r>
      <w:r w:rsidR="003A2968">
        <w:t xml:space="preserve">    </w:t>
      </w:r>
      <w:r>
        <w:t xml:space="preserve">SI </w:t>
      </w:r>
      <w:r>
        <w:rPr>
          <w:rFonts w:ascii="Segoe UI Symbol" w:hAnsi="Segoe UI Symbol" w:cs="Segoe UI Symbol"/>
        </w:rPr>
        <w:t>☐</w:t>
      </w:r>
      <w:r>
        <w:t xml:space="preserve"> NO </w:t>
      </w:r>
      <w:r>
        <w:rPr>
          <w:rFonts w:ascii="Segoe UI Symbol" w:hAnsi="Segoe UI Symbol" w:cs="Segoe UI Symbol"/>
        </w:rPr>
        <w:t>☐</w:t>
      </w:r>
      <w:r>
        <w:t xml:space="preserve"> </w:t>
      </w:r>
    </w:p>
    <w:p w:rsidR="00D747B3" w:rsidRDefault="00D747B3" w:rsidP="00AB1A3B">
      <w:pPr>
        <w:ind w:left="426"/>
        <w:jc w:val="center"/>
      </w:pPr>
      <w:r>
        <w:t>Fecha de inicio:………………………. Fecha de fin:</w:t>
      </w:r>
    </w:p>
    <w:p w:rsidR="00D747B3" w:rsidRDefault="00D747B3" w:rsidP="00D747B3">
      <w:pPr>
        <w:jc w:val="right"/>
      </w:pPr>
    </w:p>
    <w:p w:rsidR="003A2968" w:rsidRDefault="00D747B3" w:rsidP="00AB1A3B">
      <w:pPr>
        <w:ind w:right="-568"/>
      </w:pPr>
      <w:r>
        <w:t>Es necesario el aporte de nutrientes de tipo energético, vitamínico y/o proteínico en el periodo comprendido entre ____/_____/_____</w:t>
      </w:r>
      <w:proofErr w:type="gramStart"/>
      <w:r>
        <w:t>_(</w:t>
      </w:r>
      <w:proofErr w:type="spellStart"/>
      <w:proofErr w:type="gramEnd"/>
      <w:r>
        <w:t>dd</w:t>
      </w:r>
      <w:proofErr w:type="spellEnd"/>
      <w:r>
        <w:t>/mm/</w:t>
      </w:r>
      <w:proofErr w:type="spellStart"/>
      <w:r>
        <w:t>aaaa</w:t>
      </w:r>
      <w:proofErr w:type="spellEnd"/>
      <w:r>
        <w:t>) y ____/_____/_______ (</w:t>
      </w:r>
      <w:proofErr w:type="spellStart"/>
      <w:r>
        <w:t>dd</w:t>
      </w:r>
      <w:proofErr w:type="spellEnd"/>
      <w:r>
        <w:t>/mm/</w:t>
      </w:r>
      <w:proofErr w:type="spellStart"/>
      <w:r>
        <w:t>aaaa</w:t>
      </w:r>
      <w:proofErr w:type="spellEnd"/>
      <w:r>
        <w:t>), para garantizar la viabilidad de las colonias de abejas, en una cantidad de _________ Kg.</w:t>
      </w:r>
    </w:p>
    <w:p w:rsidR="00D747B3" w:rsidRDefault="00D747B3" w:rsidP="00AB1A3B">
      <w:pPr>
        <w:ind w:right="-568"/>
      </w:pPr>
      <w:r>
        <w:t xml:space="preserve">La alimentación empleada es _______________________________. </w:t>
      </w:r>
    </w:p>
    <w:p w:rsidR="00AB1A3B" w:rsidRDefault="00AB1A3B" w:rsidP="00AB1A3B">
      <w:pPr>
        <w:ind w:right="-568"/>
      </w:pPr>
    </w:p>
    <w:p w:rsidR="00D747B3" w:rsidRDefault="00D747B3" w:rsidP="00AB1A3B">
      <w:pPr>
        <w:jc w:val="center"/>
      </w:pPr>
      <w:r>
        <w:t xml:space="preserve">En…………………………………………………. a………. </w:t>
      </w:r>
      <w:proofErr w:type="gramStart"/>
      <w:r>
        <w:t>de …</w:t>
      </w:r>
      <w:proofErr w:type="gramEnd"/>
      <w:r>
        <w:t>……………………. de 20….</w:t>
      </w:r>
    </w:p>
    <w:p w:rsidR="00D747B3" w:rsidRDefault="00D747B3" w:rsidP="00AB1A3B">
      <w:pPr>
        <w:jc w:val="center"/>
      </w:pPr>
    </w:p>
    <w:p w:rsidR="00AB1A3B" w:rsidRDefault="00AB1A3B" w:rsidP="00AB1A3B">
      <w:pPr>
        <w:jc w:val="center"/>
      </w:pPr>
    </w:p>
    <w:p w:rsidR="0019746C" w:rsidRDefault="00D747B3" w:rsidP="00AB1A3B">
      <w:pPr>
        <w:jc w:val="center"/>
      </w:pPr>
      <w:r>
        <w:t>Firmado: ……………………………………………………</w:t>
      </w:r>
    </w:p>
    <w:sectPr w:rsidR="0019746C" w:rsidSect="00925CDB">
      <w:headerReference w:type="default" r:id="rId10"/>
      <w:pgSz w:w="11906" w:h="16838"/>
      <w:pgMar w:top="0" w:right="170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47B3" w:rsidRDefault="00D747B3" w:rsidP="0033118A">
      <w:pPr>
        <w:spacing w:after="0" w:line="240" w:lineRule="auto"/>
      </w:pPr>
      <w:r>
        <w:separator/>
      </w:r>
    </w:p>
  </w:endnote>
  <w:endnote w:type="continuationSeparator" w:id="0">
    <w:p w:rsidR="00D747B3" w:rsidRDefault="00D747B3" w:rsidP="00331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47B3" w:rsidRDefault="00D747B3" w:rsidP="0033118A">
      <w:pPr>
        <w:spacing w:after="0" w:line="240" w:lineRule="auto"/>
      </w:pPr>
      <w:r>
        <w:separator/>
      </w:r>
    </w:p>
  </w:footnote>
  <w:footnote w:type="continuationSeparator" w:id="0">
    <w:p w:rsidR="00D747B3" w:rsidRDefault="00D747B3" w:rsidP="00331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pPr w:vertAnchor="page" w:horzAnchor="page" w:tblpY="1"/>
      <w:tblW w:w="119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  <w:tblCaption w:val="Tabla encabezado para logotipos"/>
      <w:tblDescription w:val="Tabla de una sola celda que contiene la imagen compuesta por los logotipos de la Región de Murcia y otros organismos."/>
    </w:tblPr>
    <w:tblGrid>
      <w:gridCol w:w="11906"/>
    </w:tblGrid>
    <w:tr w:rsidR="0033118A" w:rsidTr="002E261B">
      <w:trPr>
        <w:cantSplit/>
        <w:trHeight w:hRule="exact" w:val="2268"/>
      </w:trPr>
      <w:tc>
        <w:tcPr>
          <w:tcW w:w="11906" w:type="dxa"/>
          <w:noWrap/>
        </w:tcPr>
        <w:p w:rsidR="0033118A" w:rsidRDefault="00925CDB" w:rsidP="00925CDB">
          <w:pPr>
            <w:pStyle w:val="Encabezado"/>
            <w:ind w:left="1418" w:right="991"/>
            <w:jc w:val="center"/>
          </w:pPr>
          <w:r>
            <w:rPr>
              <w:noProof/>
              <w:lang w:eastAsia="es-ES"/>
            </w:rPr>
            <w:drawing>
              <wp:inline distT="0" distB="0" distL="0" distR="0" wp14:anchorId="29B2A5DB" wp14:editId="459182B2">
                <wp:extent cx="6796800" cy="1490400"/>
                <wp:effectExtent l="0" t="0" r="0" b="0"/>
                <wp:docPr id="27" name="Imagen 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96800" cy="1490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33118A" w:rsidRPr="005271AF" w:rsidRDefault="0033118A">
    <w:pPr>
      <w:pStyle w:val="Encabezad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991F19"/>
    <w:multiLevelType w:val="hybridMultilevel"/>
    <w:tmpl w:val="75EA09AE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6187D0B"/>
    <w:multiLevelType w:val="hybridMultilevel"/>
    <w:tmpl w:val="8DE056A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41BC3D1E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232A94"/>
    <w:multiLevelType w:val="hybridMultilevel"/>
    <w:tmpl w:val="8C6698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F80364"/>
    <w:multiLevelType w:val="hybridMultilevel"/>
    <w:tmpl w:val="92321452"/>
    <w:lvl w:ilvl="0" w:tplc="06FC4F2A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  <w:b w:val="0"/>
        <w:i w:val="0"/>
      </w:rPr>
    </w:lvl>
    <w:lvl w:ilvl="1" w:tplc="41BC3D1E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464A0C"/>
    <w:multiLevelType w:val="hybridMultilevel"/>
    <w:tmpl w:val="C20A7A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7B3"/>
    <w:rsid w:val="00047D79"/>
    <w:rsid w:val="000A6CBE"/>
    <w:rsid w:val="000B4103"/>
    <w:rsid w:val="0013104E"/>
    <w:rsid w:val="001353E8"/>
    <w:rsid w:val="0019746C"/>
    <w:rsid w:val="001A12CF"/>
    <w:rsid w:val="001A6B61"/>
    <w:rsid w:val="001F6198"/>
    <w:rsid w:val="0020548E"/>
    <w:rsid w:val="00235B81"/>
    <w:rsid w:val="00244494"/>
    <w:rsid w:val="00255DBE"/>
    <w:rsid w:val="002C71E3"/>
    <w:rsid w:val="002E261B"/>
    <w:rsid w:val="0033118A"/>
    <w:rsid w:val="003A2968"/>
    <w:rsid w:val="003C26F0"/>
    <w:rsid w:val="004E7DEE"/>
    <w:rsid w:val="005271AF"/>
    <w:rsid w:val="00546BB5"/>
    <w:rsid w:val="005B0C3E"/>
    <w:rsid w:val="00681F44"/>
    <w:rsid w:val="006E3224"/>
    <w:rsid w:val="00752411"/>
    <w:rsid w:val="00805E6D"/>
    <w:rsid w:val="008647C7"/>
    <w:rsid w:val="008B55BB"/>
    <w:rsid w:val="008D4E9A"/>
    <w:rsid w:val="008E3810"/>
    <w:rsid w:val="00925CDB"/>
    <w:rsid w:val="00A01ACF"/>
    <w:rsid w:val="00A441B7"/>
    <w:rsid w:val="00AB1A3B"/>
    <w:rsid w:val="00AE1C94"/>
    <w:rsid w:val="00C44004"/>
    <w:rsid w:val="00C94E7C"/>
    <w:rsid w:val="00CD0F57"/>
    <w:rsid w:val="00D0196C"/>
    <w:rsid w:val="00D54C8B"/>
    <w:rsid w:val="00D747B3"/>
    <w:rsid w:val="00D77089"/>
    <w:rsid w:val="00DE17B5"/>
    <w:rsid w:val="00E22485"/>
    <w:rsid w:val="00E51AE1"/>
    <w:rsid w:val="00F217D2"/>
    <w:rsid w:val="00F57B54"/>
    <w:rsid w:val="00F6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C9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11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118A"/>
  </w:style>
  <w:style w:type="paragraph" w:styleId="Piedepgina">
    <w:name w:val="footer"/>
    <w:basedOn w:val="Normal"/>
    <w:link w:val="PiedepginaCar"/>
    <w:uiPriority w:val="99"/>
    <w:unhideWhenUsed/>
    <w:rsid w:val="003311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118A"/>
  </w:style>
  <w:style w:type="table" w:styleId="Tablaconcuadrcula">
    <w:name w:val="Table Grid"/>
    <w:basedOn w:val="Tablanormal"/>
    <w:uiPriority w:val="39"/>
    <w:rsid w:val="00331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747B3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DE17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sm50a\AppData\Local\Temp\a37ce7cb-ee2a-4f5e-b2d6-e3066a4343d2_114670-04%20Consejer&#237;a%20de%20Agua,%20Agricultura,%20Ganader&#237;a%20y%20Pesca%20(1).zip.3d2\CAAGP%20-%20DGPAGP%20-%20SGPG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6617267F2F024888E4758096EA68D3" ma:contentTypeVersion="19" ma:contentTypeDescription="Crear nuevo documento." ma:contentTypeScope="" ma:versionID="496eea43d1bdf2cd991ef1ce61c76979">
  <xsd:schema xmlns:xsd="http://www.w3.org/2001/XMLSchema" xmlns:xs="http://www.w3.org/2001/XMLSchema" xmlns:p="http://schemas.microsoft.com/office/2006/metadata/properties" xmlns:ns2="bab14156-fcf3-44e2-9c4b-c33f1f92d414" xmlns:ns3="1c9c8636-0486-4c9b-b75c-7b805ddaaf65" targetNamespace="http://schemas.microsoft.com/office/2006/metadata/properties" ma:root="true" ma:fieldsID="1e447ef244ea1bb62bf7f5796106d1ac" ns2:_="" ns3:_="">
    <xsd:import namespace="bab14156-fcf3-44e2-9c4b-c33f1f92d414"/>
    <xsd:import namespace="1c9c8636-0486-4c9b-b75c-7b805ddaaf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14156-fcf3-44e2-9c4b-c33f1f92d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b6b9b444-1e45-4268-b8b7-af71215058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c8636-0486-4c9b-b75c-7b805ddaaf6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057895b-822d-4ddb-9503-7837d29ef686}" ma:internalName="TaxCatchAll" ma:showField="CatchAllData" ma:web="1c9c8636-0486-4c9b-b75c-7b805ddaaf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9c8636-0486-4c9b-b75c-7b805ddaaf65" xsi:nil="true"/>
    <lcf76f155ced4ddcb4097134ff3c332f xmlns="bab14156-fcf3-44e2-9c4b-c33f1f92d41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DF80AA-FE79-46B2-AE79-65B762C0B3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b14156-fcf3-44e2-9c4b-c33f1f92d414"/>
    <ds:schemaRef ds:uri="1c9c8636-0486-4c9b-b75c-7b805ddaa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BE3F23-488B-4432-ADBD-BDD0BBEB5B30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bab14156-fcf3-44e2-9c4b-c33f1f92d414"/>
    <ds:schemaRef ds:uri="http://purl.org/dc/elements/1.1/"/>
    <ds:schemaRef ds:uri="http://schemas.microsoft.com/office/2006/metadata/properties"/>
    <ds:schemaRef ds:uri="1c9c8636-0486-4c9b-b75c-7b805ddaaf65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C42931C-DC01-4A13-BDE6-A8CD7573B9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CAAGP - DGPAGP - SGPGS.dotx</Template>
  <TotalTime>0</TotalTime>
  <Pages>2</Pages>
  <Words>464</Words>
  <Characters>2552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2025-03-31T07:51:00Z</dcterms:created>
  <dcterms:modified xsi:type="dcterms:W3CDTF">2025-07-23T07:35:00Z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0x010100B06617267F2F024888E4758096EA68D3</vt:lpwstr>
  </property>
  <property fmtid="{D5CDD505-2E9C-101B-9397-08002B2CF9AE}" pid="3" name="MediaServiceImageTags">
    <vt:lpwstr/>
  </property>
</Properties>
</file>